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941"/>
        <w:gridCol w:w="3968"/>
        <w:gridCol w:w="3941"/>
      </w:tblGrid>
      <w:tr>
        <w:trPr>
          <w:trHeight w:val="2058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105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  <w:tr>
        <w:trPr>
          <w:trHeight w:val="2058" w:hRule="exact"/>
          <w:cantSplit w:val="true"/>
        </w:trPr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  <w:tc>
          <w:tcPr>
            <w:tcW w:w="394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48" w:right="248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48" w:right="248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0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bXerox_003R97408_A4_24_labels.dot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2022-04-22T10:59:14Z</dcterms:created>
  <dc:creator/>
  <dc:description/>
  <cp:keywords>Xerox;label;template</cp:keywords>
  <dc:language>da-DK</dc:language>
  <cp:lastModifiedBy>Muir, Gary</cp:lastModifiedBy>
  <dcterms:modified xsi:type="dcterms:W3CDTF">2015-09-24T16:21:00Z</dcterms:modified>
  <cp:revision>2</cp:revision>
  <dc:subject/>
  <dc:title/>
</cp:coreProperties>
</file>