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3111F6" w:rsidRPr="003111F6" w14:paraId="71734F79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0BE18C5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6D2972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7FDF5C2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4C9E29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007009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7AE881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5DA8595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E7816C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00F992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4ED5175F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6FBCBAC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365692C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24A9DF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39AB7E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18D714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A3FADB2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7F77DF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CA9950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0C7DF7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55FF68AD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5FEE7F5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B98E32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350581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0C50584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157612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037DCD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A1F96E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38ED9BE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E83166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3BA03BA6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425F86F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5C9B4E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62EEA54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0E0402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609F56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0717629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272DA78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D809EC4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6A578BE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6935DFC6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0D1D116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F310B1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7840C9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FE3A10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AA618F0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1175F12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8A6EBA4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6AAAB9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6C85EF2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14BF9B8F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52D698F4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0DB6A34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2A3B8E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4DFA7B3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D56F23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B97B32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5C194D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E7817F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03BE4A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6AFCD6D2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15BF7BF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E0391B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9FA2DD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DBCA59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9292C3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B92AAD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4B22C3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02580A7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697073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5B6887FE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00CA213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5689A3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8F1E18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266461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589BF45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1F97D8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B52832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77E75F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98055C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7B5F3B19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5435F20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3493508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284742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E67D4D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05D983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1A675D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7A03818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38E3D9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2DDA06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120ABCB9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0F6B2A5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D431F3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3109CB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F596410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4360812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8473F48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0539B0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26E33C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8C53EE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211ABC14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40F6BD67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54CCFB1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56C9D06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74C4BC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65047ED0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7881EA1E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2AFF8B1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886E2E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59BC1FB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3B4EDA9D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19AE0F0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458254A2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3F59854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FE1A14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3DF648E3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2C57099A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22182A52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41C494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1C35140C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  <w:tr w:rsidR="003111F6" w:rsidRPr="003111F6" w14:paraId="41DF717A" w14:textId="77777777" w:rsidTr="003111F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60" w:type="dxa"/>
            <w:shd w:val="clear" w:color="auto" w:fill="auto"/>
          </w:tcPr>
          <w:p w14:paraId="5B25931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4B890CA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63B77C6B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12D0A96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07FBDDAF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64743719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5972A095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144" w:type="dxa"/>
            <w:shd w:val="clear" w:color="auto" w:fill="auto"/>
          </w:tcPr>
          <w:p w14:paraId="1D87608D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  <w:tc>
          <w:tcPr>
            <w:tcW w:w="2160" w:type="dxa"/>
            <w:shd w:val="clear" w:color="auto" w:fill="auto"/>
          </w:tcPr>
          <w:p w14:paraId="6D8FD4B1" w14:textId="77777777" w:rsidR="003111F6" w:rsidRPr="003111F6" w:rsidRDefault="003111F6" w:rsidP="003111F6">
            <w:pPr>
              <w:spacing w:after="0" w:line="240" w:lineRule="auto"/>
              <w:ind w:left="54" w:right="54"/>
            </w:pPr>
          </w:p>
        </w:tc>
      </w:tr>
    </w:tbl>
    <w:p w14:paraId="341133CE" w14:textId="77777777" w:rsidR="003111F6" w:rsidRPr="003111F6" w:rsidRDefault="003111F6" w:rsidP="003111F6">
      <w:pPr>
        <w:ind w:left="54" w:right="54"/>
        <w:rPr>
          <w:vanish/>
        </w:rPr>
      </w:pPr>
    </w:p>
    <w:sectPr w:rsidR="003111F6" w:rsidRPr="003111F6" w:rsidSect="003111F6">
      <w:type w:val="continuous"/>
      <w:pgSz w:w="11906" w:h="16838"/>
      <w:pgMar w:top="618" w:right="265" w:bottom="0" w:left="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FA"/>
    <w:rsid w:val="00022610"/>
    <w:rsid w:val="0004533A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111F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915DD2"/>
    <w:rsid w:val="00916B8C"/>
    <w:rsid w:val="009248B2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17FA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9BF9"/>
  <w15:chartTrackingRefBased/>
  <w15:docId w15:val="{AF0A2A88-1C67-47EB-A052-4AD9567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1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3177_A4_65_labels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Xerox_003R93177_A4_65_labels (1)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2024-08-06T09:50:00Z</dcterms:created>
  <dcterms:modified xsi:type="dcterms:W3CDTF">2024-08-06T09:50:00Z</dcterms:modified>
</cp:coreProperties>
</file>