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433191" w:rsidRPr="008401F7" w14:paraId="64C3CFD5" w14:textId="77777777" w:rsidTr="008401F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3600" w:type="dxa"/>
            <w:shd w:val="clear" w:color="auto" w:fill="auto"/>
          </w:tcPr>
          <w:p w14:paraId="1E93C29C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259DAA66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2C9EC8B9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6287277D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7602CEC8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</w:tr>
      <w:tr w:rsidR="00433191" w:rsidRPr="008401F7" w14:paraId="235EBDD1" w14:textId="77777777" w:rsidTr="008401F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3600" w:type="dxa"/>
            <w:shd w:val="clear" w:color="auto" w:fill="auto"/>
          </w:tcPr>
          <w:p w14:paraId="4708FDEA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F01C430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41D03888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6C15A41A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15456C77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</w:tr>
      <w:tr w:rsidR="00433191" w:rsidRPr="008401F7" w14:paraId="527E1F95" w14:textId="77777777" w:rsidTr="008401F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3600" w:type="dxa"/>
            <w:shd w:val="clear" w:color="auto" w:fill="auto"/>
          </w:tcPr>
          <w:p w14:paraId="04A4B154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D33920C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7E76A87A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292A5385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57D2F141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</w:tr>
      <w:tr w:rsidR="00433191" w:rsidRPr="008401F7" w14:paraId="57C20D88" w14:textId="77777777" w:rsidTr="008401F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3600" w:type="dxa"/>
            <w:shd w:val="clear" w:color="auto" w:fill="auto"/>
          </w:tcPr>
          <w:p w14:paraId="4B8E7038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273ED0F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245A34B0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33A40E6B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37C9E77A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</w:tr>
      <w:tr w:rsidR="00433191" w:rsidRPr="008401F7" w14:paraId="522C6205" w14:textId="77777777" w:rsidTr="008401F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3600" w:type="dxa"/>
            <w:shd w:val="clear" w:color="auto" w:fill="auto"/>
          </w:tcPr>
          <w:p w14:paraId="4A8E0EEB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46DF3885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7C881669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0BD0C105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62898E7E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</w:tr>
      <w:tr w:rsidR="00433191" w:rsidRPr="008401F7" w14:paraId="01C7F27C" w14:textId="77777777" w:rsidTr="008401F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3600" w:type="dxa"/>
            <w:shd w:val="clear" w:color="auto" w:fill="auto"/>
          </w:tcPr>
          <w:p w14:paraId="0BB94963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5E412032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037D1814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144" w:type="dxa"/>
            <w:shd w:val="clear" w:color="auto" w:fill="auto"/>
          </w:tcPr>
          <w:p w14:paraId="711158AE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  <w:tc>
          <w:tcPr>
            <w:tcW w:w="3600" w:type="dxa"/>
            <w:shd w:val="clear" w:color="auto" w:fill="auto"/>
          </w:tcPr>
          <w:p w14:paraId="41840BDD" w14:textId="77777777" w:rsidR="008401F7" w:rsidRPr="008401F7" w:rsidRDefault="008401F7" w:rsidP="008401F7">
            <w:pPr>
              <w:spacing w:after="0" w:line="240" w:lineRule="auto"/>
              <w:ind w:left="90" w:right="90"/>
            </w:pPr>
          </w:p>
        </w:tc>
      </w:tr>
    </w:tbl>
    <w:p w14:paraId="6EAE2050" w14:textId="77777777" w:rsidR="008401F7" w:rsidRPr="008401F7" w:rsidRDefault="008401F7" w:rsidP="008401F7">
      <w:pPr>
        <w:ind w:left="90" w:right="90"/>
        <w:rPr>
          <w:vanish/>
        </w:rPr>
      </w:pPr>
    </w:p>
    <w:sectPr w:rsidR="008401F7" w:rsidRPr="008401F7" w:rsidSect="008401F7">
      <w:type w:val="continuous"/>
      <w:pgSz w:w="11906" w:h="16838"/>
      <w:pgMar w:top="482" w:right="409" w:bottom="0" w:left="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0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01200"/>
    <w:rsid w:val="004171D8"/>
    <w:rsid w:val="00425FB4"/>
    <w:rsid w:val="004325BB"/>
    <w:rsid w:val="00433191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60704C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01F7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F3D"/>
  <w15:chartTrackingRefBased/>
  <w15:docId w15:val="{73BA740D-C157-4587-A100-A4C17570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4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6297_A4_18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Xerox_003R96297_A4_18_labels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2024-08-06T10:00:00Z</dcterms:created>
  <dcterms:modified xsi:type="dcterms:W3CDTF">2024-08-06T10:00:00Z</dcterms:modified>
</cp:coreProperties>
</file>