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7A58C5" w:rsidRPr="007A58C5" w14:paraId="42FFDD81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190F01C5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6FC392AB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3CDE9B7D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1B8A8F9D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6CE1888F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2340C8F7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076A7EAE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4B8CC9DA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2DB42891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738514CB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537BB2F2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1CDC788B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73288529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74897558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5867B01F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0468796C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510939D2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69FC1882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074530A9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562DAE4D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3706D64A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1C579540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67056CD9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68E733CB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3184A846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49385946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11C5B616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241959A1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08BAEFBB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068B8B84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3273EB5F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0B1FEC85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7B903F37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67D616FE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1B3CEB69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617DA3BC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62C167D5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30B93517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4C367D9C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  <w:tr w:rsidR="007A58C5" w:rsidRPr="007A58C5" w14:paraId="527307D4" w14:textId="77777777" w:rsidTr="007A58C5">
        <w:tblPrEx>
          <w:tblCellMar>
            <w:top w:w="0" w:type="dxa"/>
            <w:bottom w:w="0" w:type="dxa"/>
          </w:tblCellMar>
        </w:tblPrEx>
        <w:trPr>
          <w:cantSplit/>
          <w:trHeight w:hRule="exact" w:val="1395"/>
        </w:trPr>
        <w:tc>
          <w:tcPr>
            <w:tcW w:w="3968" w:type="dxa"/>
            <w:shd w:val="clear" w:color="auto" w:fill="auto"/>
          </w:tcPr>
          <w:p w14:paraId="2BFF49E0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7BC1E366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  <w:tc>
          <w:tcPr>
            <w:tcW w:w="3968" w:type="dxa"/>
            <w:shd w:val="clear" w:color="auto" w:fill="auto"/>
          </w:tcPr>
          <w:p w14:paraId="583DB5C4" w14:textId="77777777" w:rsidR="007A58C5" w:rsidRPr="007A58C5" w:rsidRDefault="007A58C5" w:rsidP="007A58C5">
            <w:pPr>
              <w:spacing w:after="0" w:line="240" w:lineRule="auto"/>
              <w:ind w:left="248" w:right="248"/>
            </w:pPr>
          </w:p>
        </w:tc>
      </w:tr>
    </w:tbl>
    <w:p w14:paraId="220031E0" w14:textId="77777777" w:rsidR="007A58C5" w:rsidRPr="007A58C5" w:rsidRDefault="007A58C5" w:rsidP="007A58C5">
      <w:pPr>
        <w:ind w:left="248" w:right="248"/>
        <w:rPr>
          <w:vanish/>
        </w:rPr>
      </w:pPr>
    </w:p>
    <w:sectPr w:rsidR="007A58C5" w:rsidRPr="007A58C5" w:rsidSect="007A58C5">
      <w:type w:val="continuous"/>
      <w:pgSz w:w="11906" w:h="16838"/>
      <w:pgMar w:top="998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8C"/>
    <w:rsid w:val="00022610"/>
    <w:rsid w:val="0004533A"/>
    <w:rsid w:val="00055B40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92A57"/>
    <w:rsid w:val="002A4132"/>
    <w:rsid w:val="002C4C9D"/>
    <w:rsid w:val="002F4E46"/>
    <w:rsid w:val="003321AD"/>
    <w:rsid w:val="00347063"/>
    <w:rsid w:val="0036312C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5C4200"/>
    <w:rsid w:val="005D6412"/>
    <w:rsid w:val="0060704C"/>
    <w:rsid w:val="00615231"/>
    <w:rsid w:val="00620FF4"/>
    <w:rsid w:val="006757C3"/>
    <w:rsid w:val="006762DE"/>
    <w:rsid w:val="006866EE"/>
    <w:rsid w:val="006B1B29"/>
    <w:rsid w:val="007001C5"/>
    <w:rsid w:val="00755E3A"/>
    <w:rsid w:val="0079116B"/>
    <w:rsid w:val="0079594B"/>
    <w:rsid w:val="00796C51"/>
    <w:rsid w:val="007A58C5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854BE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BE0C54"/>
    <w:rsid w:val="00C15489"/>
    <w:rsid w:val="00C15890"/>
    <w:rsid w:val="00C22E73"/>
    <w:rsid w:val="00C45CFA"/>
    <w:rsid w:val="00C666F0"/>
    <w:rsid w:val="00C84E56"/>
    <w:rsid w:val="00CB2C64"/>
    <w:rsid w:val="00CC6863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A468C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AA93"/>
  <w15:chartTrackingRefBased/>
  <w15:docId w15:val="{47CB4D34-DCA6-4D4C-A87F-C38EC28B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A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410_A4_33_labels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Xerox_003R97410_A4_33_labels (1)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2024-08-06T09:48:00Z</dcterms:created>
  <dcterms:modified xsi:type="dcterms:W3CDTF">2024-08-06T09:49:00Z</dcterms:modified>
</cp:coreProperties>
</file>