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7"/>
        <w:gridCol w:w="144"/>
        <w:gridCol w:w="5617"/>
      </w:tblGrid>
      <w:tr w:rsidR="00AB1081" w:rsidRPr="00AB1081" w14:paraId="37ADD824" w14:textId="77777777" w:rsidTr="00AB1081">
        <w:tblPrEx>
          <w:tblCellMar>
            <w:top w:w="0" w:type="dxa"/>
            <w:bottom w:w="0" w:type="dxa"/>
          </w:tblCellMar>
        </w:tblPrEx>
        <w:trPr>
          <w:cantSplit/>
          <w:trHeight w:hRule="exact" w:val="5280"/>
        </w:trPr>
        <w:tc>
          <w:tcPr>
            <w:tcW w:w="5617" w:type="dxa"/>
            <w:shd w:val="clear" w:color="auto" w:fill="auto"/>
          </w:tcPr>
          <w:p w14:paraId="48665F47" w14:textId="77777777" w:rsidR="00AB1081" w:rsidRPr="00AB1081" w:rsidRDefault="00AB1081" w:rsidP="00AB1081">
            <w:pPr>
              <w:spacing w:after="0" w:line="240" w:lineRule="auto"/>
              <w:ind w:left="140" w:right="140"/>
            </w:pPr>
          </w:p>
        </w:tc>
        <w:tc>
          <w:tcPr>
            <w:tcW w:w="144" w:type="dxa"/>
            <w:shd w:val="clear" w:color="auto" w:fill="auto"/>
          </w:tcPr>
          <w:p w14:paraId="1A61F59F" w14:textId="77777777" w:rsidR="00AB1081" w:rsidRPr="00AB1081" w:rsidRDefault="00AB1081" w:rsidP="00AB1081">
            <w:pPr>
              <w:spacing w:after="0" w:line="240" w:lineRule="auto"/>
              <w:ind w:left="140" w:right="140"/>
            </w:pPr>
          </w:p>
        </w:tc>
        <w:tc>
          <w:tcPr>
            <w:tcW w:w="5617" w:type="dxa"/>
            <w:shd w:val="clear" w:color="auto" w:fill="auto"/>
          </w:tcPr>
          <w:p w14:paraId="3B188B89" w14:textId="77777777" w:rsidR="00AB1081" w:rsidRPr="00AB1081" w:rsidRDefault="00AB1081" w:rsidP="00AB1081">
            <w:pPr>
              <w:spacing w:after="0" w:line="240" w:lineRule="auto"/>
              <w:ind w:left="140" w:right="140"/>
            </w:pPr>
          </w:p>
        </w:tc>
      </w:tr>
      <w:tr w:rsidR="00AB1081" w:rsidRPr="00AB1081" w14:paraId="1F28615D" w14:textId="77777777" w:rsidTr="00AB1081">
        <w:tblPrEx>
          <w:tblCellMar>
            <w:top w:w="0" w:type="dxa"/>
            <w:bottom w:w="0" w:type="dxa"/>
          </w:tblCellMar>
        </w:tblPrEx>
        <w:trPr>
          <w:cantSplit/>
          <w:trHeight w:hRule="exact" w:val="5280"/>
        </w:trPr>
        <w:tc>
          <w:tcPr>
            <w:tcW w:w="5617" w:type="dxa"/>
            <w:shd w:val="clear" w:color="auto" w:fill="auto"/>
          </w:tcPr>
          <w:p w14:paraId="2349C0F6" w14:textId="77777777" w:rsidR="00AB1081" w:rsidRPr="00AB1081" w:rsidRDefault="00AB1081" w:rsidP="00AB1081">
            <w:pPr>
              <w:spacing w:after="0" w:line="240" w:lineRule="auto"/>
              <w:ind w:left="140" w:right="140"/>
            </w:pPr>
          </w:p>
        </w:tc>
        <w:tc>
          <w:tcPr>
            <w:tcW w:w="144" w:type="dxa"/>
            <w:shd w:val="clear" w:color="auto" w:fill="auto"/>
          </w:tcPr>
          <w:p w14:paraId="5F7C55B6" w14:textId="77777777" w:rsidR="00AB1081" w:rsidRPr="00AB1081" w:rsidRDefault="00AB1081" w:rsidP="00AB1081">
            <w:pPr>
              <w:spacing w:after="0" w:line="240" w:lineRule="auto"/>
              <w:ind w:left="140" w:right="140"/>
            </w:pPr>
          </w:p>
        </w:tc>
        <w:tc>
          <w:tcPr>
            <w:tcW w:w="5617" w:type="dxa"/>
            <w:shd w:val="clear" w:color="auto" w:fill="auto"/>
          </w:tcPr>
          <w:p w14:paraId="3FF117BC" w14:textId="77777777" w:rsidR="00AB1081" w:rsidRPr="00AB1081" w:rsidRDefault="00AB1081" w:rsidP="00AB1081">
            <w:pPr>
              <w:spacing w:after="0" w:line="240" w:lineRule="auto"/>
              <w:ind w:left="140" w:right="140"/>
            </w:pPr>
          </w:p>
        </w:tc>
      </w:tr>
      <w:tr w:rsidR="00AB1081" w:rsidRPr="00AB1081" w14:paraId="61233761" w14:textId="77777777" w:rsidTr="00AB1081">
        <w:tblPrEx>
          <w:tblCellMar>
            <w:top w:w="0" w:type="dxa"/>
            <w:bottom w:w="0" w:type="dxa"/>
          </w:tblCellMar>
        </w:tblPrEx>
        <w:trPr>
          <w:cantSplit/>
          <w:trHeight w:hRule="exact" w:val="5280"/>
        </w:trPr>
        <w:tc>
          <w:tcPr>
            <w:tcW w:w="5617" w:type="dxa"/>
            <w:shd w:val="clear" w:color="auto" w:fill="auto"/>
          </w:tcPr>
          <w:p w14:paraId="6B2BECFF" w14:textId="77777777" w:rsidR="00AB1081" w:rsidRPr="00AB1081" w:rsidRDefault="00AB1081" w:rsidP="00AB1081">
            <w:pPr>
              <w:spacing w:after="0" w:line="240" w:lineRule="auto"/>
              <w:ind w:left="140" w:right="140"/>
            </w:pPr>
          </w:p>
        </w:tc>
        <w:tc>
          <w:tcPr>
            <w:tcW w:w="144" w:type="dxa"/>
            <w:shd w:val="clear" w:color="auto" w:fill="auto"/>
          </w:tcPr>
          <w:p w14:paraId="0F2FE608" w14:textId="77777777" w:rsidR="00AB1081" w:rsidRPr="00AB1081" w:rsidRDefault="00AB1081" w:rsidP="00AB1081">
            <w:pPr>
              <w:spacing w:after="0" w:line="240" w:lineRule="auto"/>
              <w:ind w:left="140" w:right="140"/>
            </w:pPr>
          </w:p>
        </w:tc>
        <w:tc>
          <w:tcPr>
            <w:tcW w:w="5617" w:type="dxa"/>
            <w:shd w:val="clear" w:color="auto" w:fill="auto"/>
          </w:tcPr>
          <w:p w14:paraId="3B9869E5" w14:textId="77777777" w:rsidR="00AB1081" w:rsidRPr="00AB1081" w:rsidRDefault="00AB1081" w:rsidP="00AB1081">
            <w:pPr>
              <w:spacing w:after="0" w:line="240" w:lineRule="auto"/>
              <w:ind w:left="140" w:right="140"/>
            </w:pPr>
          </w:p>
        </w:tc>
      </w:tr>
    </w:tbl>
    <w:p w14:paraId="1F105F21" w14:textId="77777777" w:rsidR="00AB1081" w:rsidRPr="00AB1081" w:rsidRDefault="00AB1081" w:rsidP="00AB1081">
      <w:pPr>
        <w:ind w:left="140" w:right="140"/>
        <w:rPr>
          <w:vanish/>
        </w:rPr>
      </w:pPr>
    </w:p>
    <w:sectPr w:rsidR="00AB1081" w:rsidRPr="00AB1081" w:rsidSect="00AB1081">
      <w:type w:val="continuous"/>
      <w:pgSz w:w="11906" w:h="16838"/>
      <w:pgMar w:top="499" w:right="265" w:bottom="0" w:left="2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14"/>
    <w:rsid w:val="00022610"/>
    <w:rsid w:val="0004533A"/>
    <w:rsid w:val="00057689"/>
    <w:rsid w:val="00067EC7"/>
    <w:rsid w:val="00071EDE"/>
    <w:rsid w:val="00083A48"/>
    <w:rsid w:val="000D07D8"/>
    <w:rsid w:val="001068BC"/>
    <w:rsid w:val="00137710"/>
    <w:rsid w:val="00145BDD"/>
    <w:rsid w:val="001875E5"/>
    <w:rsid w:val="00193F83"/>
    <w:rsid w:val="001B5FBE"/>
    <w:rsid w:val="001C11E1"/>
    <w:rsid w:val="001D3AD6"/>
    <w:rsid w:val="00204527"/>
    <w:rsid w:val="00222F68"/>
    <w:rsid w:val="002368A4"/>
    <w:rsid w:val="0023694E"/>
    <w:rsid w:val="002457E5"/>
    <w:rsid w:val="00247A30"/>
    <w:rsid w:val="00280EDE"/>
    <w:rsid w:val="002A4132"/>
    <w:rsid w:val="002C4C9D"/>
    <w:rsid w:val="002F4E46"/>
    <w:rsid w:val="003321AD"/>
    <w:rsid w:val="00347063"/>
    <w:rsid w:val="00367D97"/>
    <w:rsid w:val="0037481A"/>
    <w:rsid w:val="0038558F"/>
    <w:rsid w:val="00397B1A"/>
    <w:rsid w:val="003B3DBA"/>
    <w:rsid w:val="003B41B4"/>
    <w:rsid w:val="003D44BC"/>
    <w:rsid w:val="003E5923"/>
    <w:rsid w:val="003F072B"/>
    <w:rsid w:val="004171D8"/>
    <w:rsid w:val="00425FB4"/>
    <w:rsid w:val="004325BB"/>
    <w:rsid w:val="00464D1C"/>
    <w:rsid w:val="00493FC0"/>
    <w:rsid w:val="004B120D"/>
    <w:rsid w:val="004D763B"/>
    <w:rsid w:val="004E6B22"/>
    <w:rsid w:val="005122CC"/>
    <w:rsid w:val="00512924"/>
    <w:rsid w:val="00516708"/>
    <w:rsid w:val="005278CA"/>
    <w:rsid w:val="005326D1"/>
    <w:rsid w:val="005722E6"/>
    <w:rsid w:val="00591AA6"/>
    <w:rsid w:val="005A0CAE"/>
    <w:rsid w:val="00620FF4"/>
    <w:rsid w:val="006762DE"/>
    <w:rsid w:val="006866EE"/>
    <w:rsid w:val="006B1B29"/>
    <w:rsid w:val="007001C5"/>
    <w:rsid w:val="00755E3A"/>
    <w:rsid w:val="0079116B"/>
    <w:rsid w:val="0079594B"/>
    <w:rsid w:val="00796C51"/>
    <w:rsid w:val="007E753E"/>
    <w:rsid w:val="00812571"/>
    <w:rsid w:val="00812FC8"/>
    <w:rsid w:val="008154F0"/>
    <w:rsid w:val="008157A8"/>
    <w:rsid w:val="00823AE1"/>
    <w:rsid w:val="008247B1"/>
    <w:rsid w:val="0082488D"/>
    <w:rsid w:val="00834052"/>
    <w:rsid w:val="00847DE4"/>
    <w:rsid w:val="008512BA"/>
    <w:rsid w:val="008554D4"/>
    <w:rsid w:val="008705AA"/>
    <w:rsid w:val="0089644C"/>
    <w:rsid w:val="00897D8C"/>
    <w:rsid w:val="008B69D1"/>
    <w:rsid w:val="008C104A"/>
    <w:rsid w:val="008D136B"/>
    <w:rsid w:val="008F4F14"/>
    <w:rsid w:val="00915DD2"/>
    <w:rsid w:val="00916B8C"/>
    <w:rsid w:val="009248B2"/>
    <w:rsid w:val="00942F2A"/>
    <w:rsid w:val="00945A2C"/>
    <w:rsid w:val="00951D02"/>
    <w:rsid w:val="00990273"/>
    <w:rsid w:val="00A04549"/>
    <w:rsid w:val="00A13458"/>
    <w:rsid w:val="00A205CE"/>
    <w:rsid w:val="00A3716B"/>
    <w:rsid w:val="00A62BD7"/>
    <w:rsid w:val="00A87ADB"/>
    <w:rsid w:val="00AB1081"/>
    <w:rsid w:val="00AB2DC6"/>
    <w:rsid w:val="00AB64C1"/>
    <w:rsid w:val="00AD688B"/>
    <w:rsid w:val="00AF5949"/>
    <w:rsid w:val="00B02DA6"/>
    <w:rsid w:val="00B21B6F"/>
    <w:rsid w:val="00B473CD"/>
    <w:rsid w:val="00B47E56"/>
    <w:rsid w:val="00B56B6C"/>
    <w:rsid w:val="00B57B3A"/>
    <w:rsid w:val="00B63CFD"/>
    <w:rsid w:val="00B6686A"/>
    <w:rsid w:val="00B86DF0"/>
    <w:rsid w:val="00BB31C9"/>
    <w:rsid w:val="00BC65A9"/>
    <w:rsid w:val="00BD035C"/>
    <w:rsid w:val="00C15489"/>
    <w:rsid w:val="00C15890"/>
    <w:rsid w:val="00C22E73"/>
    <w:rsid w:val="00C666F0"/>
    <w:rsid w:val="00C84E56"/>
    <w:rsid w:val="00CB2C64"/>
    <w:rsid w:val="00D00C65"/>
    <w:rsid w:val="00D0596E"/>
    <w:rsid w:val="00D35D74"/>
    <w:rsid w:val="00D4260F"/>
    <w:rsid w:val="00D86CF9"/>
    <w:rsid w:val="00DD41D7"/>
    <w:rsid w:val="00DF11AE"/>
    <w:rsid w:val="00E43160"/>
    <w:rsid w:val="00E54291"/>
    <w:rsid w:val="00E66A95"/>
    <w:rsid w:val="00E910CD"/>
    <w:rsid w:val="00E96A79"/>
    <w:rsid w:val="00EA27B1"/>
    <w:rsid w:val="00ED0709"/>
    <w:rsid w:val="00ED5D83"/>
    <w:rsid w:val="00F365A0"/>
    <w:rsid w:val="00F50E54"/>
    <w:rsid w:val="00F51C98"/>
    <w:rsid w:val="00F52F3D"/>
    <w:rsid w:val="00F552A3"/>
    <w:rsid w:val="00F808E2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14D4"/>
  <w15:chartTrackingRefBased/>
  <w15:docId w15:val="{EB9F56A0-2443-4A1B-B4CD-B68FB295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B1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tte%20W.%20Ryge\Downloads\Xerox_003R96288_A4_6_labels%20(1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Xerox_003R96288_A4_6_labels (1)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W. Ryge</dc:creator>
  <cp:keywords>Xerox;label;template</cp:keywords>
  <dc:description/>
  <cp:lastModifiedBy>Ditte Windelborg Ryge</cp:lastModifiedBy>
  <cp:revision>1</cp:revision>
  <dcterms:created xsi:type="dcterms:W3CDTF">2024-08-06T09:56:00Z</dcterms:created>
  <dcterms:modified xsi:type="dcterms:W3CDTF">2024-08-06T09:57:00Z</dcterms:modified>
</cp:coreProperties>
</file>